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1507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F1507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F1507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01.12.2017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31.12.2017</w:t>
      </w:r>
    </w:p>
    <w:p w:rsidR="00000000" w:rsidRDefault="00F1507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F15074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F1507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F1507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F1507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F15074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F1507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F1507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150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5074" w:rsidRDefault="00F150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F15074" w:rsidRDefault="00F150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150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5074" w:rsidRDefault="00F150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F15074" w:rsidRDefault="00F150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150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5074" w:rsidRDefault="00F150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F15074" w:rsidRDefault="00F150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150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5074" w:rsidRDefault="00F150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F15074" w:rsidRDefault="00F150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150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5074" w:rsidRDefault="00F150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F15074" w:rsidRDefault="00F150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150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5074" w:rsidRDefault="00F150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F15074" w:rsidRDefault="00F150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F150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5074" w:rsidRDefault="00F150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F15074" w:rsidRDefault="00F150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150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5074" w:rsidRDefault="00F150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F15074" w:rsidRDefault="00F150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F150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5074" w:rsidRDefault="00F150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F15074" w:rsidRDefault="00F150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F150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5074" w:rsidRDefault="00F150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F15074" w:rsidRDefault="00F150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F150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5074" w:rsidRDefault="00F150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F15074" w:rsidRDefault="00F150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150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5074" w:rsidRDefault="00F150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F15074" w:rsidRDefault="00F150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150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5074" w:rsidRDefault="00F150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F15074" w:rsidRDefault="00F150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150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5074" w:rsidRDefault="00F150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15074" w:rsidRDefault="00F150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F150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5074" w:rsidRDefault="00F150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F15074" w:rsidRDefault="00F150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150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5074" w:rsidRDefault="00F150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F15074" w:rsidRDefault="00F150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150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5074" w:rsidRDefault="00F150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F15074" w:rsidRDefault="00F150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150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5074" w:rsidRDefault="00F150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F15074" w:rsidRDefault="00F150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150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5074" w:rsidRDefault="00F150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F15074" w:rsidRDefault="00F150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150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5074" w:rsidRDefault="00F150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15074" w:rsidRDefault="00F150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F150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5074" w:rsidRDefault="00F150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15074" w:rsidRDefault="00F150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150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5074" w:rsidRDefault="00F150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15074" w:rsidRDefault="00F150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150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5074" w:rsidRDefault="00F150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F15074" w:rsidRDefault="00F150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150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5074" w:rsidRDefault="00F150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15074" w:rsidRDefault="00F150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227</w:t>
            </w:r>
          </w:p>
        </w:tc>
      </w:tr>
    </w:tbl>
    <w:p w:rsidR="00000000" w:rsidRDefault="00F15074">
      <w:pPr>
        <w:rPr>
          <w:noProof/>
        </w:rPr>
      </w:pPr>
    </w:p>
    <w:p w:rsidR="00000000" w:rsidRDefault="00F15074">
      <w:pPr>
        <w:rPr>
          <w:noProof/>
        </w:rPr>
      </w:pPr>
    </w:p>
    <w:p w:rsidR="00000000" w:rsidRDefault="00F15074">
      <w:pPr>
        <w:rPr>
          <w:noProof/>
        </w:rPr>
      </w:pPr>
    </w:p>
    <w:p w:rsidR="00000000" w:rsidRDefault="00F15074">
      <w:pPr>
        <w:rPr>
          <w:noProof/>
        </w:rPr>
      </w:pPr>
    </w:p>
    <w:p w:rsidR="00000000" w:rsidRDefault="00F15074">
      <w:pPr>
        <w:rPr>
          <w:noProof/>
        </w:rPr>
      </w:pPr>
    </w:p>
    <w:p w:rsidR="00000000" w:rsidRDefault="00F15074">
      <w:pPr>
        <w:rPr>
          <w:noProof/>
        </w:rPr>
      </w:pPr>
    </w:p>
    <w:p w:rsidR="00000000" w:rsidRDefault="00F15074">
      <w:pPr>
        <w:rPr>
          <w:noProof/>
        </w:rPr>
      </w:pPr>
    </w:p>
    <w:p w:rsidR="00000000" w:rsidRDefault="00F15074">
      <w:pPr>
        <w:rPr>
          <w:noProof/>
        </w:rPr>
      </w:pPr>
    </w:p>
    <w:p w:rsidR="00000000" w:rsidRDefault="00F15074">
      <w:pPr>
        <w:rPr>
          <w:noProof/>
        </w:rPr>
      </w:pPr>
    </w:p>
    <w:p w:rsidR="00F15074" w:rsidRDefault="00F15074">
      <w:pPr>
        <w:rPr>
          <w:noProof/>
        </w:rPr>
      </w:pPr>
    </w:p>
    <w:sectPr w:rsidR="00F1507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15074"/>
    <w:rsid w:val="00F1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3700-11-006</dc:creator>
  <cp:lastModifiedBy>3700-11-006</cp:lastModifiedBy>
  <cp:revision>1</cp:revision>
  <cp:lastPrinted>1601-01-01T00:00:00Z</cp:lastPrinted>
  <dcterms:created xsi:type="dcterms:W3CDTF">2018-01-15T08:17:00Z</dcterms:created>
  <dcterms:modified xsi:type="dcterms:W3CDTF">2018-01-15T08:18:00Z</dcterms:modified>
</cp:coreProperties>
</file>